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43FF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30D653B2" w14:textId="77777777" w:rsidR="00DA1224" w:rsidRDefault="00DA1224" w:rsidP="00A602C7">
      <w:pPr>
        <w:pStyle w:val="3"/>
        <w:jc w:val="center"/>
      </w:pPr>
    </w:p>
    <w:p w14:paraId="2955A723" w14:textId="77777777" w:rsidR="00EC26AD" w:rsidRDefault="00EC26AD" w:rsidP="00EC26AD">
      <w:pPr>
        <w:pStyle w:val="af1"/>
      </w:pPr>
      <w:r>
        <w:t>РОССИЙСКАЯ ФЕДЕРАЦИЯ</w:t>
      </w:r>
    </w:p>
    <w:p w14:paraId="55F9AA87" w14:textId="77777777"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14:paraId="660FDB73" w14:textId="77777777" w:rsidR="00DD67CE" w:rsidRPr="00DD67CE" w:rsidRDefault="00DD67CE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14:paraId="0962C5E3" w14:textId="77777777" w:rsidR="00F57C87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2D4E59A7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F57C87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31D21A62" w14:textId="77777777" w:rsidR="00EC26AD" w:rsidRDefault="00EC26AD" w:rsidP="00EC26AD">
      <w:pPr>
        <w:pStyle w:val="af1"/>
      </w:pPr>
      <w:r>
        <w:t xml:space="preserve">АДМИНИСТРАЦИЯ </w:t>
      </w:r>
      <w:r w:rsidR="00E11891">
        <w:rPr>
          <w:lang w:val="ru-RU"/>
        </w:rPr>
        <w:t>ВЕСЕЛОВСКОГО</w:t>
      </w:r>
      <w:r>
        <w:t xml:space="preserve"> СЕЛЬСКОГО ПОСЕЛЕНИЯ</w:t>
      </w:r>
    </w:p>
    <w:p w14:paraId="644AFCB6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2BCDCD87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11526DBE" w14:textId="77777777" w:rsidR="00EC26AD" w:rsidRDefault="00EC26AD" w:rsidP="00EC26AD">
      <w:pPr>
        <w:jc w:val="center"/>
        <w:rPr>
          <w:sz w:val="28"/>
        </w:rPr>
      </w:pPr>
    </w:p>
    <w:p w14:paraId="2248C042" w14:textId="77777777" w:rsidR="00EC26AD" w:rsidRDefault="00EC26AD" w:rsidP="00E11891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A439B7">
        <w:rPr>
          <w:sz w:val="28"/>
        </w:rPr>
        <w:t>0</w:t>
      </w:r>
      <w:r w:rsidR="00A6676B">
        <w:rPr>
          <w:sz w:val="28"/>
        </w:rPr>
        <w:t>2</w:t>
      </w:r>
      <w:r>
        <w:rPr>
          <w:sz w:val="28"/>
        </w:rPr>
        <w:t>.</w:t>
      </w:r>
      <w:r w:rsidR="008C25B0">
        <w:rPr>
          <w:sz w:val="28"/>
        </w:rPr>
        <w:t>10</w:t>
      </w:r>
      <w:r>
        <w:rPr>
          <w:sz w:val="28"/>
        </w:rPr>
        <w:t>.20</w:t>
      </w:r>
      <w:r w:rsidR="00F57C87">
        <w:rPr>
          <w:sz w:val="28"/>
        </w:rPr>
        <w:t>20</w:t>
      </w:r>
      <w:r w:rsidR="00A6676B">
        <w:rPr>
          <w:sz w:val="28"/>
        </w:rPr>
        <w:t xml:space="preserve"> </w:t>
      </w:r>
      <w:r>
        <w:rPr>
          <w:sz w:val="28"/>
        </w:rPr>
        <w:t xml:space="preserve">г.    </w:t>
      </w:r>
      <w:r w:rsidR="00E11891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8C25B0">
        <w:rPr>
          <w:sz w:val="28"/>
        </w:rPr>
        <w:t>118</w:t>
      </w:r>
      <w:r>
        <w:rPr>
          <w:sz w:val="28"/>
        </w:rPr>
        <w:t xml:space="preserve">  </w:t>
      </w:r>
      <w:r w:rsidR="00E11891">
        <w:rPr>
          <w:sz w:val="28"/>
        </w:rPr>
        <w:tab/>
        <w:t>х.Веселый</w:t>
      </w:r>
    </w:p>
    <w:p w14:paraId="5C045A39" w14:textId="77777777" w:rsidR="00416EE3" w:rsidRDefault="00416EE3" w:rsidP="00416EE3"/>
    <w:p w14:paraId="2E062A07" w14:textId="77777777" w:rsidR="00144CC2" w:rsidRDefault="00144CC2" w:rsidP="00144CC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3D8728E8" w14:textId="77777777" w:rsidR="00F57C87" w:rsidRDefault="00144CC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E118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14:paraId="0539285F" w14:textId="77777777" w:rsidR="00F57C87" w:rsidRDefault="00144CC2" w:rsidP="00144CC2">
      <w:pPr>
        <w:spacing w:line="320" w:lineRule="exact"/>
        <w:jc w:val="center"/>
        <w:rPr>
          <w:sz w:val="28"/>
          <w:szCs w:val="28"/>
        </w:rPr>
      </w:pP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514C48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F57C87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по итогам </w:t>
      </w:r>
    </w:p>
    <w:p w14:paraId="7CCE810D" w14:textId="77777777" w:rsidR="00144CC2" w:rsidRDefault="008C25B0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9-ти месяцев</w:t>
      </w:r>
      <w:r w:rsidR="00144CC2">
        <w:rPr>
          <w:sz w:val="28"/>
        </w:rPr>
        <w:t xml:space="preserve"> 20</w:t>
      </w:r>
      <w:r w:rsidR="00F57C87">
        <w:rPr>
          <w:sz w:val="28"/>
        </w:rPr>
        <w:t xml:space="preserve">20 </w:t>
      </w:r>
      <w:r w:rsidR="00144CC2">
        <w:rPr>
          <w:sz w:val="28"/>
        </w:rPr>
        <w:t>года</w:t>
      </w:r>
    </w:p>
    <w:p w14:paraId="1939C6F0" w14:textId="77777777"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5891985D" w14:textId="77777777"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648F03F2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5D9744C9" w14:textId="77777777"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утвержденно</w:t>
      </w:r>
      <w:r w:rsidR="00F57C87">
        <w:rPr>
          <w:sz w:val="28"/>
          <w:szCs w:val="28"/>
        </w:rPr>
        <w:t>го</w:t>
      </w:r>
      <w:r w:rsidR="00985F45">
        <w:rPr>
          <w:sz w:val="28"/>
          <w:szCs w:val="28"/>
        </w:rPr>
        <w:t xml:space="preserve"> постановлением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F57C87">
        <w:rPr>
          <w:sz w:val="28"/>
          <w:szCs w:val="28"/>
        </w:rPr>
        <w:t>25.12.</w:t>
      </w:r>
      <w:r w:rsidR="00DA2A78" w:rsidRPr="00C54979">
        <w:rPr>
          <w:sz w:val="28"/>
          <w:szCs w:val="28"/>
        </w:rPr>
        <w:t>201</w:t>
      </w:r>
      <w:r w:rsidR="00F57C87">
        <w:rPr>
          <w:sz w:val="28"/>
          <w:szCs w:val="28"/>
        </w:rPr>
        <w:t>9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F57C87">
        <w:rPr>
          <w:sz w:val="28"/>
          <w:szCs w:val="28"/>
        </w:rPr>
        <w:t>172-1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</w:t>
      </w:r>
      <w:r w:rsidR="00F57C87">
        <w:rPr>
          <w:sz w:val="28"/>
          <w:szCs w:val="28"/>
        </w:rPr>
        <w:t xml:space="preserve">плана реализации </w:t>
      </w:r>
      <w:r w:rsidR="00DA2A78" w:rsidRPr="00C54979">
        <w:rPr>
          <w:sz w:val="28"/>
          <w:szCs w:val="28"/>
        </w:rPr>
        <w:t xml:space="preserve">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</w:t>
      </w:r>
      <w:r w:rsidR="00144CC2" w:rsidRPr="00C54979">
        <w:rPr>
          <w:sz w:val="28"/>
          <w:szCs w:val="28"/>
        </w:rPr>
        <w:t>на 20</w:t>
      </w:r>
      <w:r w:rsidR="00F57C87">
        <w:rPr>
          <w:sz w:val="28"/>
          <w:szCs w:val="28"/>
        </w:rPr>
        <w:t>20</w:t>
      </w:r>
      <w:r w:rsidR="00144CC2" w:rsidRPr="00C54979">
        <w:rPr>
          <w:sz w:val="28"/>
          <w:szCs w:val="28"/>
        </w:rPr>
        <w:t xml:space="preserve"> год </w:t>
      </w:r>
      <w:r w:rsidR="00985F45" w:rsidRPr="00C54979">
        <w:rPr>
          <w:sz w:val="28"/>
          <w:szCs w:val="28"/>
        </w:rPr>
        <w:t xml:space="preserve">по результатам </w:t>
      </w:r>
      <w:r w:rsidR="00830A9A" w:rsidRPr="00C54979">
        <w:rPr>
          <w:sz w:val="28"/>
          <w:szCs w:val="28"/>
        </w:rPr>
        <w:t xml:space="preserve">за </w:t>
      </w:r>
      <w:r w:rsidR="008C25B0">
        <w:rPr>
          <w:sz w:val="28"/>
          <w:szCs w:val="28"/>
        </w:rPr>
        <w:t>9-ти</w:t>
      </w:r>
      <w:r w:rsidR="00830A9A" w:rsidRPr="00C54979">
        <w:rPr>
          <w:sz w:val="28"/>
        </w:rPr>
        <w:t xml:space="preserve"> месяцев </w:t>
      </w:r>
      <w:r w:rsidR="00830A9A" w:rsidRPr="00C54979">
        <w:rPr>
          <w:sz w:val="28"/>
          <w:szCs w:val="28"/>
        </w:rPr>
        <w:t>20</w:t>
      </w:r>
      <w:r w:rsidR="00F57C87">
        <w:rPr>
          <w:sz w:val="28"/>
          <w:szCs w:val="28"/>
        </w:rPr>
        <w:t>20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>согласно приложению  к настоящему постановлению.</w:t>
      </w:r>
    </w:p>
    <w:p w14:paraId="0F36C61D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 w:rsidRPr="00C54979">
        <w:rPr>
          <w:sz w:val="28"/>
          <w:szCs w:val="28"/>
        </w:rPr>
        <w:t xml:space="preserve">      </w:t>
      </w:r>
      <w:r w:rsidR="00144CC2" w:rsidRPr="00C54979">
        <w:rPr>
          <w:sz w:val="28"/>
          <w:szCs w:val="28"/>
        </w:rPr>
        <w:t xml:space="preserve">    2</w:t>
      </w:r>
      <w:r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>Настоящее постановление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14:paraId="435AFA03" w14:textId="77777777" w:rsidR="00BE6866" w:rsidRDefault="00144CC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143616C4" w14:textId="77777777" w:rsidR="005110E4" w:rsidRDefault="005110E4" w:rsidP="009050D9">
      <w:pPr>
        <w:rPr>
          <w:sz w:val="28"/>
          <w:szCs w:val="28"/>
        </w:rPr>
      </w:pPr>
    </w:p>
    <w:p w14:paraId="7A14103A" w14:textId="77777777" w:rsidR="00C54979" w:rsidRDefault="00C54979" w:rsidP="009050D9">
      <w:pPr>
        <w:rPr>
          <w:sz w:val="28"/>
          <w:szCs w:val="28"/>
        </w:rPr>
      </w:pPr>
    </w:p>
    <w:p w14:paraId="6EBF75A8" w14:textId="77777777" w:rsidR="00C54979" w:rsidRDefault="00C54979" w:rsidP="009050D9">
      <w:pPr>
        <w:rPr>
          <w:sz w:val="28"/>
          <w:szCs w:val="28"/>
        </w:rPr>
      </w:pPr>
    </w:p>
    <w:p w14:paraId="4211A026" w14:textId="77777777" w:rsidR="00C54979" w:rsidRDefault="00C54979" w:rsidP="009050D9">
      <w:pPr>
        <w:rPr>
          <w:sz w:val="28"/>
          <w:szCs w:val="28"/>
        </w:rPr>
      </w:pPr>
    </w:p>
    <w:p w14:paraId="39399DDC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7269C268" w14:textId="77777777"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proofErr w:type="spellStart"/>
      <w:r w:rsidR="00A6676B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5E54068B" w14:textId="77777777" w:rsidR="006C23EE" w:rsidRDefault="006C23EE" w:rsidP="00796F0F">
      <w:pPr>
        <w:rPr>
          <w:sz w:val="24"/>
          <w:szCs w:val="24"/>
        </w:rPr>
      </w:pPr>
    </w:p>
    <w:p w14:paraId="588BD896" w14:textId="77777777" w:rsidR="00C54979" w:rsidRDefault="00C54979" w:rsidP="00796F0F">
      <w:pPr>
        <w:rPr>
          <w:sz w:val="24"/>
          <w:szCs w:val="24"/>
        </w:rPr>
      </w:pPr>
    </w:p>
    <w:p w14:paraId="0800E762" w14:textId="77777777" w:rsidR="00C54979" w:rsidRDefault="00C54979" w:rsidP="00796F0F">
      <w:pPr>
        <w:rPr>
          <w:sz w:val="24"/>
          <w:szCs w:val="24"/>
        </w:rPr>
      </w:pPr>
    </w:p>
    <w:p w14:paraId="25B95BDE" w14:textId="77777777" w:rsidR="00C54979" w:rsidRDefault="00C54979" w:rsidP="00796F0F">
      <w:pPr>
        <w:rPr>
          <w:sz w:val="24"/>
          <w:szCs w:val="24"/>
        </w:rPr>
      </w:pPr>
    </w:p>
    <w:p w14:paraId="53060F24" w14:textId="77777777" w:rsidR="00CA5D5E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A439B7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  <w:r w:rsidR="00DD67CE">
        <w:rPr>
          <w:sz w:val="24"/>
          <w:szCs w:val="24"/>
        </w:rPr>
        <w:t xml:space="preserve"> </w:t>
      </w:r>
      <w:r w:rsidR="00796F0F" w:rsidRPr="00C91B59">
        <w:rPr>
          <w:sz w:val="24"/>
          <w:szCs w:val="24"/>
        </w:rPr>
        <w:t>сектор экономики и финансов</w:t>
      </w:r>
    </w:p>
    <w:p w14:paraId="2A7FBA76" w14:textId="77777777"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14:paraId="0121074E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6B21E4EB" w14:textId="77777777" w:rsidR="00830B76" w:rsidRDefault="00830B76" w:rsidP="00830B76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0E58044F" w14:textId="77777777" w:rsidR="00830B76" w:rsidRDefault="00830B76" w:rsidP="00830B76">
      <w:pPr>
        <w:jc w:val="right"/>
      </w:pPr>
      <w:r>
        <w:t xml:space="preserve">к постановлению Администрации </w:t>
      </w:r>
    </w:p>
    <w:p w14:paraId="61AA1028" w14:textId="77777777" w:rsidR="00830B76" w:rsidRPr="00BF44CF" w:rsidRDefault="00F57C87" w:rsidP="00830B76">
      <w:pPr>
        <w:jc w:val="right"/>
      </w:pPr>
      <w:r>
        <w:t>Веселовского</w:t>
      </w:r>
      <w:r w:rsidR="00830B76">
        <w:t xml:space="preserve"> сельского поселения от </w:t>
      </w:r>
      <w:r w:rsidR="00A6676B">
        <w:t>02</w:t>
      </w:r>
      <w:r w:rsidR="00830B76">
        <w:t>.</w:t>
      </w:r>
      <w:r w:rsidR="008C25B0">
        <w:t>10</w:t>
      </w:r>
      <w:r w:rsidR="00830B76">
        <w:t>.20</w:t>
      </w:r>
      <w:r>
        <w:t>20</w:t>
      </w:r>
      <w:r w:rsidR="00A6676B">
        <w:t xml:space="preserve"> </w:t>
      </w:r>
      <w:r w:rsidR="00830B76">
        <w:t xml:space="preserve">г № </w:t>
      </w:r>
      <w:r w:rsidR="008C25B0">
        <w:t>118</w:t>
      </w:r>
    </w:p>
    <w:p w14:paraId="543AB6FB" w14:textId="77777777" w:rsidR="00830B76" w:rsidRPr="007857C0" w:rsidRDefault="00830B76" w:rsidP="00830B7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14:paraId="6B8A9CF6" w14:textId="77777777" w:rsidR="00C54979" w:rsidRDefault="00830B76" w:rsidP="00830B76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270DDC">
        <w:rPr>
          <w:sz w:val="24"/>
          <w:szCs w:val="24"/>
        </w:rPr>
        <w:t xml:space="preserve"> </w:t>
      </w:r>
      <w:r w:rsidR="00C54979">
        <w:rPr>
          <w:sz w:val="24"/>
          <w:szCs w:val="24"/>
        </w:rPr>
        <w:t>Веселовского</w:t>
      </w:r>
      <w:r w:rsidR="00270DDC" w:rsidRPr="00DA6F88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830B76">
        <w:rPr>
          <w:sz w:val="24"/>
          <w:szCs w:val="24"/>
        </w:rPr>
        <w:t xml:space="preserve">Об утверждении муниципальной программы  </w:t>
      </w:r>
      <w:r w:rsidR="00C54979">
        <w:rPr>
          <w:sz w:val="24"/>
          <w:szCs w:val="24"/>
        </w:rPr>
        <w:t>Веселовского</w:t>
      </w:r>
      <w:r w:rsidRPr="00830B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830B76">
        <w:rPr>
          <w:sz w:val="24"/>
          <w:szCs w:val="24"/>
        </w:rPr>
        <w:t>«Развитие культуры</w:t>
      </w:r>
      <w:r w:rsidR="00DA6F88">
        <w:rPr>
          <w:sz w:val="24"/>
          <w:szCs w:val="24"/>
        </w:rPr>
        <w:t xml:space="preserve"> и туризма</w:t>
      </w:r>
      <w:r w:rsidRPr="00830B76">
        <w:rPr>
          <w:sz w:val="24"/>
          <w:szCs w:val="24"/>
        </w:rPr>
        <w:t xml:space="preserve">» </w:t>
      </w:r>
      <w:r w:rsidR="00F06748">
        <w:rPr>
          <w:sz w:val="24"/>
          <w:szCs w:val="24"/>
        </w:rPr>
        <w:t>на 20</w:t>
      </w:r>
      <w:r w:rsidR="00890028">
        <w:rPr>
          <w:sz w:val="24"/>
          <w:szCs w:val="24"/>
        </w:rPr>
        <w:t>20</w:t>
      </w:r>
      <w:r w:rsidR="00F06748">
        <w:rPr>
          <w:sz w:val="24"/>
          <w:szCs w:val="24"/>
        </w:rPr>
        <w:t xml:space="preserve"> год </w:t>
      </w:r>
    </w:p>
    <w:p w14:paraId="3FB48B25" w14:textId="77777777" w:rsidR="00830B76" w:rsidRPr="001B0FF1" w:rsidRDefault="00F06748" w:rsidP="00CB27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r w:rsidR="008C25B0">
        <w:rPr>
          <w:sz w:val="24"/>
          <w:szCs w:val="24"/>
        </w:rPr>
        <w:t>9-ти месяцев</w:t>
      </w:r>
      <w:r w:rsidR="00830B76" w:rsidRPr="001B0FF1">
        <w:rPr>
          <w:sz w:val="24"/>
          <w:szCs w:val="24"/>
        </w:rPr>
        <w:t xml:space="preserve"> 20</w:t>
      </w:r>
      <w:r w:rsidR="00890028">
        <w:rPr>
          <w:sz w:val="24"/>
          <w:szCs w:val="24"/>
        </w:rPr>
        <w:t>20</w:t>
      </w:r>
      <w:r w:rsidR="00830B76" w:rsidRPr="001B0FF1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702"/>
        <w:gridCol w:w="1984"/>
        <w:gridCol w:w="1276"/>
        <w:gridCol w:w="1559"/>
        <w:gridCol w:w="1276"/>
        <w:gridCol w:w="142"/>
        <w:gridCol w:w="1133"/>
        <w:gridCol w:w="1276"/>
        <w:gridCol w:w="1276"/>
      </w:tblGrid>
      <w:tr w:rsidR="00F06748" w:rsidRPr="001B0FF1" w14:paraId="73C9C379" w14:textId="77777777" w:rsidTr="00CB27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500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0A36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20C68FB6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7C8407A3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70260634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DAD2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F93B7" w14:textId="77777777"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42529CD6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90E9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2C50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C1AC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9755" w14:textId="77777777"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514F8C64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1B0FF1" w14:paraId="0D0ABEE9" w14:textId="77777777" w:rsidTr="00CB27AA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EF6C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BC73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8D27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D0EF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A68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997E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C14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0B1334EC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0A69" w14:textId="77777777" w:rsidR="00F06748" w:rsidRPr="001B0FF1" w:rsidRDefault="00F06748" w:rsidP="00CB27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</w:t>
            </w:r>
            <w:proofErr w:type="spell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сводной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</w:t>
            </w:r>
            <w:r w:rsidR="00CB2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сю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65B0" w14:textId="77777777"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0169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14:paraId="4305B229" w14:textId="77777777" w:rsidTr="00CB27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919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E6B8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1DC0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20CC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07FA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1CE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989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9478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86C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EF22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1B0FF1" w14:paraId="3503CA0E" w14:textId="77777777" w:rsidTr="00890028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9B52" w14:textId="77777777" w:rsidR="00830B76" w:rsidRPr="001B0FF1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D1E" w14:textId="77777777" w:rsidR="00830B76" w:rsidRPr="001B0FF1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B76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6748" w:rsidRPr="001B0FF1" w14:paraId="7BC70CE1" w14:textId="77777777" w:rsidTr="00CB27AA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52F9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1D22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72CC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6F6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1F98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D4DA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5F61" w14:textId="77777777" w:rsidR="00A6676B" w:rsidRPr="001B0FF1" w:rsidRDefault="00890028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B7D9" w14:textId="77777777" w:rsidR="00F06748" w:rsidRPr="001B0FF1" w:rsidRDefault="00890028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CEBC" w14:textId="77777777" w:rsidR="00F06748" w:rsidRPr="001B0FF1" w:rsidRDefault="008C25B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C00A" w14:textId="77777777" w:rsidR="00F06748" w:rsidRPr="001B0FF1" w:rsidRDefault="008C25B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251,0</w:t>
            </w:r>
          </w:p>
        </w:tc>
      </w:tr>
      <w:tr w:rsidR="00890028" w:rsidRPr="001B0FF1" w14:paraId="182EE830" w14:textId="77777777" w:rsidTr="00CB27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1E5C" w14:textId="77777777" w:rsidR="00890028" w:rsidRPr="001B0FF1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466" w14:textId="77777777" w:rsidR="00890028" w:rsidRPr="00F06748" w:rsidRDefault="00890028" w:rsidP="00957DA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F06748">
              <w:rPr>
                <w:sz w:val="22"/>
                <w:szCs w:val="22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60A4" w14:textId="77777777" w:rsidR="00890028" w:rsidRPr="00CB27AA" w:rsidRDefault="00890028" w:rsidP="00890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27A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4747" w14:textId="77777777" w:rsidR="00890028" w:rsidRPr="00F6758A" w:rsidRDefault="00890028" w:rsidP="00DE6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удовлетворение потребностей </w:t>
            </w:r>
            <w:r w:rsidRPr="00F6758A">
              <w:rPr>
                <w:sz w:val="22"/>
                <w:szCs w:val="22"/>
              </w:rPr>
              <w:t xml:space="preserve"> жителей </w:t>
            </w:r>
            <w:r>
              <w:rPr>
                <w:sz w:val="22"/>
                <w:szCs w:val="22"/>
              </w:rPr>
              <w:t xml:space="preserve">Веселовского </w:t>
            </w:r>
            <w:r w:rsidRPr="00F6758A">
              <w:rPr>
                <w:sz w:val="22"/>
                <w:szCs w:val="22"/>
              </w:rPr>
              <w:t>сельского поселения</w:t>
            </w:r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культурно-досуговой</w:t>
            </w:r>
            <w:proofErr w:type="spellEnd"/>
            <w:r>
              <w:rPr>
                <w:sz w:val="22"/>
                <w:szCs w:val="22"/>
              </w:rPr>
              <w:t xml:space="preserve"> деятельности</w:t>
            </w:r>
            <w:r w:rsidRPr="00F6758A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3527" w14:textId="77777777" w:rsidR="00890028" w:rsidRPr="001B0FF1" w:rsidRDefault="00890028" w:rsidP="00890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E225" w14:textId="77777777" w:rsidR="00890028" w:rsidRPr="001B0FF1" w:rsidRDefault="00890028" w:rsidP="00890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280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21F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ECE2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A132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890028" w:rsidRPr="001B0FF1" w14:paraId="2B2C744E" w14:textId="77777777" w:rsidTr="00CB27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800" w14:textId="77777777" w:rsidR="00890028" w:rsidRPr="001B0FF1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4B8B" w14:textId="77777777" w:rsidR="00890028" w:rsidRPr="00B91100" w:rsidRDefault="00890028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</w:t>
            </w:r>
            <w:r>
              <w:rPr>
                <w:sz w:val="24"/>
                <w:szCs w:val="24"/>
              </w:rPr>
              <w:t xml:space="preserve">1.2 </w:t>
            </w:r>
            <w:r w:rsidRPr="00B91100">
              <w:rPr>
                <w:bCs/>
                <w:sz w:val="24"/>
                <w:szCs w:val="24"/>
              </w:rPr>
              <w:t xml:space="preserve">Развитие </w:t>
            </w:r>
            <w:r>
              <w:rPr>
                <w:bCs/>
                <w:sz w:val="24"/>
                <w:szCs w:val="24"/>
              </w:rPr>
              <w:t>образования в сфере культуры и искусства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A6B" w14:textId="77777777" w:rsidR="00890028" w:rsidRPr="00CB27AA" w:rsidRDefault="00890028" w:rsidP="00C770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27A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4A2F" w14:textId="77777777" w:rsidR="00890028" w:rsidRPr="00F6758A" w:rsidRDefault="00890028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8A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сохранения и передачи традиций профессионального образования в сфере культуры и искусства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A25A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FCA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1F4" w14:textId="77777777" w:rsidR="00890028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B860B38" w14:textId="77777777" w:rsidR="00890028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DAA" w14:textId="77777777" w:rsidR="00890028" w:rsidRDefault="00890028" w:rsidP="00B31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2D5695F" w14:textId="77777777" w:rsidR="00890028" w:rsidRDefault="0089002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2999" w14:textId="77777777" w:rsidR="00890028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5A07C04" w14:textId="77777777" w:rsidR="00890028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9074" w14:textId="77777777" w:rsidR="00890028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0028" w:rsidRPr="001B0FF1" w14:paraId="4898DA06" w14:textId="77777777" w:rsidTr="00CB27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96B8" w14:textId="77777777" w:rsidR="00890028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0E7F" w14:textId="77777777" w:rsidR="00890028" w:rsidRPr="00B91ADB" w:rsidRDefault="00890028" w:rsidP="00B91ADB">
            <w:pPr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</w:t>
            </w:r>
            <w:r>
              <w:rPr>
                <w:sz w:val="24"/>
                <w:szCs w:val="24"/>
              </w:rPr>
              <w:t xml:space="preserve">1.3 </w:t>
            </w:r>
            <w:r w:rsidRPr="00B91ADB">
              <w:rPr>
                <w:bCs/>
                <w:sz w:val="24"/>
                <w:szCs w:val="24"/>
              </w:rPr>
              <w:t>Развитие материально-технической базы учреждений культуры</w:t>
            </w:r>
          </w:p>
          <w:p w14:paraId="0D160F6F" w14:textId="77777777" w:rsidR="00890028" w:rsidRPr="00B91100" w:rsidRDefault="00890028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B04" w14:textId="77777777" w:rsidR="00890028" w:rsidRPr="00CB27AA" w:rsidRDefault="00890028">
            <w:r w:rsidRPr="00CB27AA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49F2" w14:textId="77777777" w:rsidR="00890028" w:rsidRPr="00B91ADB" w:rsidRDefault="00890028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ADB">
              <w:rPr>
                <w:sz w:val="22"/>
                <w:szCs w:val="22"/>
              </w:rPr>
              <w:t>обеспечение физической сохранности объектов культурного наследия, в том числе, ремонт памятника,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72F2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CF0AA4C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D2B" w14:textId="77777777" w:rsidR="00890028" w:rsidRDefault="00890028" w:rsidP="00D2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5B45001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17D9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7959F5E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A8D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2CE9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A07D0BE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AA7" w14:textId="77777777" w:rsidR="00890028" w:rsidRDefault="00890028" w:rsidP="00D2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139FC82" w14:textId="77777777" w:rsidR="00890028" w:rsidRDefault="00890028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028" w:rsidRPr="001B0FF1" w14:paraId="08D24B93" w14:textId="77777777" w:rsidTr="00CB27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702" w14:textId="77777777" w:rsidR="00890028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EE7F" w14:textId="77777777" w:rsidR="00890028" w:rsidRPr="001B0FF1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75DF" w14:textId="77777777" w:rsidR="00890028" w:rsidRPr="00CB27AA" w:rsidRDefault="00890028">
            <w:r w:rsidRPr="00CB27AA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00B" w14:textId="77777777" w:rsidR="00890028" w:rsidRDefault="00890028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C48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82C" w14:textId="77777777" w:rsidR="00890028" w:rsidRPr="001B0FF1" w:rsidRDefault="00890028" w:rsidP="00890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046F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F5DB" w14:textId="77777777" w:rsidR="00890028" w:rsidRPr="001B0FF1" w:rsidRDefault="0089002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C31B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8FB1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0028" w:rsidRPr="001B0FF1" w14:paraId="4077EE83" w14:textId="77777777" w:rsidTr="00CB27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AD1" w14:textId="77777777" w:rsidR="00890028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12F" w14:textId="77777777" w:rsidR="00890028" w:rsidRPr="001B0FF1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6D3" w14:textId="77777777" w:rsidR="00890028" w:rsidRPr="00CB27AA" w:rsidRDefault="00890028">
            <w:r w:rsidRPr="00CB27AA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2D2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7C9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9729" w14:textId="77777777" w:rsidR="00890028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E220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47D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13D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2FB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028" w:rsidRPr="0093771B" w14:paraId="65C90BCE" w14:textId="77777777" w:rsidTr="00CB27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D92" w14:textId="77777777" w:rsidR="00890028" w:rsidRPr="0093771B" w:rsidRDefault="00890028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1CE9" w14:textId="77777777" w:rsidR="00890028" w:rsidRPr="008615FA" w:rsidRDefault="00890028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615F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537" w14:textId="77777777" w:rsidR="00890028" w:rsidRPr="00CB27AA" w:rsidRDefault="00890028">
            <w:r w:rsidRPr="00CB27AA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DD04" w14:textId="77777777" w:rsidR="00890028" w:rsidRPr="008615FA" w:rsidRDefault="0089002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85A" w14:textId="77777777" w:rsidR="00890028" w:rsidRPr="0093771B" w:rsidRDefault="0089002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2619" w14:textId="77777777" w:rsidR="00890028" w:rsidRPr="0093771B" w:rsidRDefault="0089002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5B3B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D196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139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BE95" w14:textId="77777777" w:rsidR="00890028" w:rsidRPr="001B0FF1" w:rsidRDefault="00890028" w:rsidP="00FC4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</w:tbl>
    <w:p w14:paraId="6CD6C815" w14:textId="77777777" w:rsidR="00890028" w:rsidRDefault="00890028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06C6BD33" w14:textId="77777777"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115512D7" w14:textId="77777777"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07C07642" w14:textId="77777777"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DC3B91">
          <w:pgSz w:w="16840" w:h="11907" w:orient="landscape"/>
          <w:pgMar w:top="1560" w:right="1531" w:bottom="624" w:left="1134" w:header="720" w:footer="720" w:gutter="0"/>
          <w:cols w:space="720"/>
        </w:sectPr>
      </w:pPr>
    </w:p>
    <w:p w14:paraId="7D8585A2" w14:textId="77777777" w:rsidR="008C07C7" w:rsidRPr="004B7BA3" w:rsidRDefault="008C07C7" w:rsidP="00890028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7BA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066498E2" w14:textId="77777777" w:rsidR="00890028" w:rsidRDefault="008C07C7" w:rsidP="008C07C7">
      <w:pPr>
        <w:spacing w:before="100" w:beforeAutospacing="1"/>
        <w:ind w:left="400"/>
        <w:jc w:val="center"/>
        <w:outlineLvl w:val="4"/>
        <w:rPr>
          <w:bCs/>
          <w:sz w:val="28"/>
          <w:szCs w:val="28"/>
        </w:rPr>
      </w:pPr>
      <w:r w:rsidRPr="004B7BA3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>
        <w:rPr>
          <w:sz w:val="28"/>
          <w:szCs w:val="28"/>
        </w:rPr>
        <w:t>Веселовс</w:t>
      </w:r>
      <w:r w:rsidR="00DE66A9">
        <w:rPr>
          <w:sz w:val="28"/>
          <w:szCs w:val="28"/>
        </w:rPr>
        <w:t>к</w:t>
      </w:r>
      <w:r w:rsidR="00410C57">
        <w:rPr>
          <w:sz w:val="28"/>
          <w:szCs w:val="28"/>
        </w:rPr>
        <w:t>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</w:p>
    <w:p w14:paraId="5C49C17C" w14:textId="77777777" w:rsidR="008C07C7" w:rsidRPr="004B7BA3" w:rsidRDefault="008C07C7" w:rsidP="00890028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 w:rsidRPr="004B7BA3">
        <w:rPr>
          <w:sz w:val="28"/>
          <w:szCs w:val="28"/>
        </w:rPr>
        <w:t>на 2</w:t>
      </w:r>
      <w:r w:rsidR="00DE66A9">
        <w:rPr>
          <w:sz w:val="28"/>
          <w:szCs w:val="28"/>
        </w:rPr>
        <w:t>0</w:t>
      </w:r>
      <w:r w:rsidR="00890028">
        <w:rPr>
          <w:sz w:val="28"/>
          <w:szCs w:val="28"/>
        </w:rPr>
        <w:t>20</w:t>
      </w:r>
      <w:r w:rsidRPr="004B7BA3">
        <w:rPr>
          <w:sz w:val="28"/>
          <w:szCs w:val="28"/>
        </w:rPr>
        <w:t xml:space="preserve"> год</w:t>
      </w:r>
      <w:r w:rsidR="00890028">
        <w:rPr>
          <w:sz w:val="28"/>
          <w:szCs w:val="28"/>
        </w:rPr>
        <w:t xml:space="preserve"> </w:t>
      </w:r>
      <w:r w:rsidR="00DE66A9">
        <w:rPr>
          <w:sz w:val="28"/>
          <w:szCs w:val="28"/>
        </w:rPr>
        <w:t>(</w:t>
      </w:r>
      <w:r w:rsidR="008C25B0">
        <w:rPr>
          <w:sz w:val="28"/>
          <w:szCs w:val="28"/>
        </w:rPr>
        <w:t>9 месяцев</w:t>
      </w:r>
      <w:r w:rsidR="00DE66A9">
        <w:rPr>
          <w:sz w:val="28"/>
          <w:szCs w:val="28"/>
        </w:rPr>
        <w:t xml:space="preserve"> 20</w:t>
      </w:r>
      <w:r w:rsidR="00890028">
        <w:rPr>
          <w:sz w:val="28"/>
          <w:szCs w:val="28"/>
        </w:rPr>
        <w:t>20</w:t>
      </w:r>
      <w:r w:rsidRPr="004B7BA3">
        <w:rPr>
          <w:sz w:val="28"/>
          <w:szCs w:val="28"/>
        </w:rPr>
        <w:t xml:space="preserve"> года)</w:t>
      </w:r>
    </w:p>
    <w:p w14:paraId="14909268" w14:textId="77777777" w:rsidR="008C07C7" w:rsidRPr="004B7BA3" w:rsidRDefault="008C07C7" w:rsidP="00CB27AA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 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14:paraId="094D69E4" w14:textId="77777777" w:rsidR="00B70D7E" w:rsidRPr="004B7BA3" w:rsidRDefault="00CB27AA" w:rsidP="00CB27AA">
      <w:pPr>
        <w:pStyle w:val="ConsPlusTitle"/>
        <w:autoSpaceDE/>
        <w:adjustRightInd/>
        <w:jc w:val="both"/>
        <w:rPr>
          <w:b w:val="0"/>
          <w:bCs w:val="0"/>
        </w:rPr>
      </w:pPr>
      <w:r>
        <w:rPr>
          <w:b w:val="0"/>
        </w:rPr>
        <w:t xml:space="preserve"> </w:t>
      </w:r>
      <w:r w:rsidR="008C07C7" w:rsidRPr="004B7BA3">
        <w:rPr>
          <w:b w:val="0"/>
        </w:rPr>
        <w:t>На реализацию муниципальной программы в 20</w:t>
      </w:r>
      <w:r w:rsidR="00890028">
        <w:rPr>
          <w:b w:val="0"/>
        </w:rPr>
        <w:t>20</w:t>
      </w:r>
      <w:r w:rsidR="008C07C7" w:rsidRPr="004B7BA3">
        <w:rPr>
          <w:b w:val="0"/>
        </w:rPr>
        <w:t xml:space="preserve"> году предусмотрено </w:t>
      </w:r>
      <w:r w:rsidR="00890028">
        <w:rPr>
          <w:b w:val="0"/>
        </w:rPr>
        <w:t>905,0</w:t>
      </w:r>
      <w:r w:rsidR="008C07C7" w:rsidRPr="004B7BA3">
        <w:rPr>
          <w:b w:val="0"/>
        </w:rPr>
        <w:t xml:space="preserve"> тыс. рублей </w:t>
      </w:r>
      <w:r w:rsidR="00B70D7E" w:rsidRPr="004B7BA3">
        <w:rPr>
          <w:b w:val="0"/>
        </w:rPr>
        <w:t xml:space="preserve">, в том числе </w:t>
      </w:r>
      <w:r w:rsidR="008C07C7" w:rsidRPr="004B7BA3">
        <w:rPr>
          <w:b w:val="0"/>
        </w:rPr>
        <w:t>средств</w:t>
      </w:r>
      <w:r w:rsidR="00B70D7E" w:rsidRPr="004B7BA3">
        <w:rPr>
          <w:b w:val="0"/>
        </w:rPr>
        <w:t>а</w:t>
      </w:r>
      <w:r w:rsidR="008C07C7" w:rsidRPr="004B7BA3">
        <w:rPr>
          <w:b w:val="0"/>
        </w:rPr>
        <w:t xml:space="preserve"> </w:t>
      </w:r>
      <w:r w:rsidR="00DE66A9">
        <w:rPr>
          <w:b w:val="0"/>
        </w:rPr>
        <w:t>ме</w:t>
      </w:r>
      <w:r w:rsidR="00B70D7E" w:rsidRPr="004B7BA3">
        <w:rPr>
          <w:b w:val="0"/>
        </w:rPr>
        <w:t xml:space="preserve">стного </w:t>
      </w:r>
      <w:r w:rsidR="008C07C7" w:rsidRPr="004B7BA3">
        <w:rPr>
          <w:b w:val="0"/>
        </w:rPr>
        <w:t xml:space="preserve"> бюджета</w:t>
      </w:r>
      <w:r w:rsidR="00B70D7E" w:rsidRPr="004B7BA3">
        <w:rPr>
          <w:b w:val="0"/>
        </w:rPr>
        <w:t xml:space="preserve"> </w:t>
      </w:r>
      <w:r w:rsidR="00890028">
        <w:rPr>
          <w:b w:val="0"/>
        </w:rPr>
        <w:t>905</w:t>
      </w:r>
      <w:r w:rsidR="00DE66A9">
        <w:rPr>
          <w:b w:val="0"/>
        </w:rPr>
        <w:t>,0</w:t>
      </w:r>
      <w:r w:rsidR="00B70D7E" w:rsidRPr="004B7BA3">
        <w:rPr>
          <w:b w:val="0"/>
        </w:rPr>
        <w:t xml:space="preserve"> тыс. рублей.</w:t>
      </w:r>
      <w:r w:rsidR="008C07C7"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8C25B0">
        <w:rPr>
          <w:b w:val="0"/>
        </w:rPr>
        <w:t>10</w:t>
      </w:r>
      <w:r w:rsidR="008C07C7" w:rsidRPr="004B7BA3">
        <w:rPr>
          <w:b w:val="0"/>
        </w:rPr>
        <w:t>.20</w:t>
      </w:r>
      <w:r w:rsidR="00890028">
        <w:rPr>
          <w:b w:val="0"/>
        </w:rPr>
        <w:t>20</w:t>
      </w:r>
      <w:r w:rsidR="00DE66A9">
        <w:rPr>
          <w:b w:val="0"/>
        </w:rPr>
        <w:t xml:space="preserve"> </w:t>
      </w:r>
      <w:r w:rsidR="008C07C7"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="008C07C7"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и Соглашение на иные цели .</w:t>
      </w:r>
    </w:p>
    <w:p w14:paraId="79E3F597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8C25B0">
        <w:rPr>
          <w:sz w:val="28"/>
          <w:szCs w:val="28"/>
        </w:rPr>
        <w:t>654,0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8C25B0">
        <w:rPr>
          <w:sz w:val="28"/>
          <w:szCs w:val="28"/>
        </w:rPr>
        <w:t>72,3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8C25B0">
        <w:rPr>
          <w:sz w:val="28"/>
          <w:szCs w:val="28"/>
        </w:rPr>
        <w:t>654,0</w:t>
      </w:r>
      <w:r w:rsidR="007A7B0E" w:rsidRPr="004B7BA3">
        <w:rPr>
          <w:sz w:val="28"/>
          <w:szCs w:val="28"/>
        </w:rPr>
        <w:t xml:space="preserve"> тыс. рублей, или </w:t>
      </w:r>
      <w:r w:rsidR="008C25B0">
        <w:rPr>
          <w:sz w:val="28"/>
          <w:szCs w:val="28"/>
        </w:rPr>
        <w:t>72,3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</w:p>
    <w:p w14:paraId="395190AD" w14:textId="77777777" w:rsidR="008C07C7" w:rsidRPr="004B7BA3" w:rsidRDefault="008C07C7" w:rsidP="00CB27AA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09280934" w14:textId="77777777" w:rsidR="008C07C7" w:rsidRPr="004B7BA3" w:rsidRDefault="008C07C7" w:rsidP="00CB27AA">
      <w:pPr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14:paraId="5FF5C6E3" w14:textId="77777777" w:rsidR="008C07C7" w:rsidRPr="004B7BA3" w:rsidRDefault="008C07C7" w:rsidP="00CB27AA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</w:t>
      </w:r>
      <w:r w:rsidR="00890028">
        <w:rPr>
          <w:sz w:val="28"/>
          <w:szCs w:val="28"/>
        </w:rPr>
        <w:t xml:space="preserve">внесено одно </w:t>
      </w:r>
      <w:r w:rsidR="00E574AD">
        <w:rPr>
          <w:sz w:val="28"/>
          <w:szCs w:val="28"/>
        </w:rPr>
        <w:t>изменени</w:t>
      </w:r>
      <w:r w:rsidR="00890028">
        <w:rPr>
          <w:sz w:val="28"/>
          <w:szCs w:val="28"/>
        </w:rPr>
        <w:t>е</w:t>
      </w:r>
      <w:r w:rsidR="00A1171F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="00E5013F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на 20</w:t>
      </w:r>
      <w:r w:rsidR="00890028">
        <w:rPr>
          <w:sz w:val="28"/>
          <w:szCs w:val="28"/>
        </w:rPr>
        <w:t xml:space="preserve">20 </w:t>
      </w:r>
      <w:r w:rsidRPr="004B7BA3">
        <w:rPr>
          <w:sz w:val="28"/>
          <w:szCs w:val="28"/>
        </w:rPr>
        <w:t>год.</w:t>
      </w:r>
    </w:p>
    <w:p w14:paraId="72DBD8BD" w14:textId="77777777" w:rsidR="008C07C7" w:rsidRPr="004B7BA3" w:rsidRDefault="008C07C7" w:rsidP="00CB27AA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</w:t>
      </w:r>
      <w:r w:rsidR="00890028">
        <w:rPr>
          <w:sz w:val="28"/>
          <w:szCs w:val="28"/>
        </w:rPr>
        <w:t>20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890028">
        <w:rPr>
          <w:sz w:val="28"/>
          <w:szCs w:val="28"/>
        </w:rPr>
        <w:t>905</w:t>
      </w:r>
      <w:r w:rsidR="00A1171F">
        <w:rPr>
          <w:sz w:val="28"/>
          <w:szCs w:val="28"/>
        </w:rPr>
        <w:t>,0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890028">
        <w:rPr>
          <w:sz w:val="28"/>
          <w:szCs w:val="28"/>
        </w:rPr>
        <w:t>905,0</w:t>
      </w:r>
      <w:r w:rsidR="004B7BA3" w:rsidRPr="004B7BA3">
        <w:rPr>
          <w:sz w:val="28"/>
          <w:szCs w:val="28"/>
        </w:rPr>
        <w:t xml:space="preserve"> тыс. рублей</w:t>
      </w:r>
      <w:r w:rsidRPr="004B7BA3">
        <w:rPr>
          <w:sz w:val="28"/>
          <w:szCs w:val="28"/>
        </w:rPr>
        <w:t>. По состоянию на 01.</w:t>
      </w:r>
      <w:r w:rsidR="008C25B0">
        <w:rPr>
          <w:sz w:val="28"/>
          <w:szCs w:val="28"/>
        </w:rPr>
        <w:t>10</w:t>
      </w:r>
      <w:r w:rsidR="00A1171F">
        <w:rPr>
          <w:sz w:val="28"/>
          <w:szCs w:val="28"/>
        </w:rPr>
        <w:t>.20</w:t>
      </w:r>
      <w:r w:rsidR="00CB27AA">
        <w:rPr>
          <w:sz w:val="28"/>
          <w:szCs w:val="28"/>
        </w:rPr>
        <w:t>20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8C25B0">
        <w:rPr>
          <w:bCs/>
          <w:sz w:val="28"/>
          <w:szCs w:val="28"/>
        </w:rPr>
        <w:t>654,0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8C25B0">
        <w:rPr>
          <w:sz w:val="28"/>
          <w:szCs w:val="28"/>
        </w:rPr>
        <w:t>72,3</w:t>
      </w:r>
      <w:r w:rsidRPr="004B7BA3">
        <w:rPr>
          <w:sz w:val="28"/>
          <w:szCs w:val="28"/>
        </w:rPr>
        <w:t xml:space="preserve"> %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  <w:r w:rsidR="00CB27AA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Выполнение мероприятий подпрограммы 1 по состоянию на 01.</w:t>
      </w:r>
      <w:r w:rsidR="008C25B0">
        <w:rPr>
          <w:sz w:val="28"/>
          <w:szCs w:val="28"/>
        </w:rPr>
        <w:t>10</w:t>
      </w:r>
      <w:r w:rsidRPr="004B7BA3">
        <w:rPr>
          <w:sz w:val="28"/>
          <w:szCs w:val="28"/>
        </w:rPr>
        <w:t>.20</w:t>
      </w:r>
      <w:r w:rsidR="00CB27AA">
        <w:rPr>
          <w:sz w:val="28"/>
          <w:szCs w:val="28"/>
        </w:rPr>
        <w:t>20</w:t>
      </w:r>
      <w:r w:rsidRPr="004B7BA3">
        <w:rPr>
          <w:sz w:val="28"/>
          <w:szCs w:val="28"/>
        </w:rPr>
        <w:t xml:space="preserve"> реализуются своевременно.</w:t>
      </w:r>
    </w:p>
    <w:p w14:paraId="7716C889" w14:textId="77777777" w:rsidR="008C07C7" w:rsidRPr="004B7BA3" w:rsidRDefault="008C07C7" w:rsidP="00CB27AA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401835F7" w14:textId="77777777" w:rsidR="004B7BA3" w:rsidRPr="004B7BA3" w:rsidRDefault="004B7BA3" w:rsidP="00CB27AA">
      <w:pPr>
        <w:spacing w:before="30" w:after="30"/>
        <w:jc w:val="both"/>
        <w:rPr>
          <w:color w:val="5C5B5B"/>
          <w:sz w:val="28"/>
          <w:szCs w:val="28"/>
        </w:rPr>
      </w:pPr>
      <w:r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Pr="004B7BA3">
        <w:rPr>
          <w:color w:val="5C5B5B"/>
          <w:sz w:val="28"/>
          <w:szCs w:val="28"/>
        </w:rPr>
        <w:t>.</w:t>
      </w:r>
    </w:p>
    <w:p w14:paraId="7BDB2ADB" w14:textId="77777777" w:rsidR="004B7BA3" w:rsidRPr="004B7BA3" w:rsidRDefault="004B7BA3" w:rsidP="004B7BA3">
      <w:pPr>
        <w:spacing w:before="30" w:after="30"/>
        <w:rPr>
          <w:color w:val="5C5B5B"/>
          <w:sz w:val="28"/>
          <w:szCs w:val="28"/>
        </w:rPr>
      </w:pPr>
      <w:r w:rsidRPr="004B7BA3">
        <w:rPr>
          <w:color w:val="5C5B5B"/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p w14:paraId="22080381" w14:textId="77777777" w:rsidR="008C07C7" w:rsidRDefault="008C07C7" w:rsidP="008C07C7">
      <w:pPr>
        <w:spacing w:before="30" w:after="30"/>
        <w:jc w:val="both"/>
        <w:rPr>
          <w:sz w:val="24"/>
          <w:szCs w:val="24"/>
        </w:rPr>
        <w:sectPr w:rsidR="008C07C7" w:rsidSect="00CB27AA">
          <w:pgSz w:w="11907" w:h="16840"/>
          <w:pgMar w:top="907" w:right="624" w:bottom="1134" w:left="1701" w:header="720" w:footer="720" w:gutter="0"/>
          <w:cols w:space="720"/>
        </w:sectPr>
      </w:pPr>
    </w:p>
    <w:p w14:paraId="287B2DBA" w14:textId="77777777" w:rsidR="008C07C7" w:rsidRPr="0093771B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sectPr w:rsidR="008C07C7" w:rsidRPr="0093771B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0A95" w14:textId="77777777" w:rsidR="0067064A" w:rsidRDefault="0067064A">
      <w:r>
        <w:separator/>
      </w:r>
    </w:p>
  </w:endnote>
  <w:endnote w:type="continuationSeparator" w:id="0">
    <w:p w14:paraId="10FD0999" w14:textId="77777777" w:rsidR="0067064A" w:rsidRDefault="0067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0573" w14:textId="77777777" w:rsidR="0067064A" w:rsidRDefault="0067064A">
      <w:r>
        <w:separator/>
      </w:r>
    </w:p>
  </w:footnote>
  <w:footnote w:type="continuationSeparator" w:id="0">
    <w:p w14:paraId="3301F73B" w14:textId="77777777" w:rsidR="0067064A" w:rsidRDefault="00670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96CA5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7B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064A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0028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25B0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DF6"/>
    <w:rsid w:val="00AE6FCC"/>
    <w:rsid w:val="00AE71CD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27AA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4B87"/>
    <w:rsid w:val="00D45881"/>
    <w:rsid w:val="00D46FF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3B91"/>
    <w:rsid w:val="00DC58DF"/>
    <w:rsid w:val="00DD2264"/>
    <w:rsid w:val="00DD3E89"/>
    <w:rsid w:val="00DD4487"/>
    <w:rsid w:val="00DD67CE"/>
    <w:rsid w:val="00DD67CF"/>
    <w:rsid w:val="00DE09B6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7C87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A7B58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4565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BCBA05"/>
  <w15:chartTrackingRefBased/>
  <w15:docId w15:val="{77625EE5-2E27-48B1-85D8-FA4305D7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2AC0-DC69-4896-8B6E-73606283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7250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2020-07-23T10:58:00Z</cp:lastPrinted>
  <dcterms:created xsi:type="dcterms:W3CDTF">2025-07-30T19:07:00Z</dcterms:created>
  <dcterms:modified xsi:type="dcterms:W3CDTF">2025-07-30T19:07:00Z</dcterms:modified>
</cp:coreProperties>
</file>